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6" w:type="dxa"/>
        <w:tblBorders>
          <w:top w:val="single" w:sz="4" w:space="0" w:color="00808D"/>
          <w:left w:val="single" w:sz="4" w:space="0" w:color="00808D"/>
          <w:bottom w:val="single" w:sz="4" w:space="0" w:color="00808D"/>
          <w:right w:val="single" w:sz="4" w:space="0" w:color="00808D"/>
          <w:insideH w:val="single" w:sz="4" w:space="0" w:color="00808D"/>
          <w:insideV w:val="single" w:sz="4" w:space="0" w:color="00808D"/>
        </w:tblBorders>
        <w:shd w:val="clear" w:color="auto" w:fill="00808D"/>
        <w:tblLook w:val="04A0" w:firstRow="1" w:lastRow="0" w:firstColumn="1" w:lastColumn="0" w:noHBand="0" w:noVBand="1"/>
      </w:tblPr>
      <w:tblGrid>
        <w:gridCol w:w="9776"/>
      </w:tblGrid>
      <w:tr w:rsidR="009051B6" w:rsidRPr="00963837" w14:paraId="389DC767" w14:textId="77777777" w:rsidTr="009051B6">
        <w:trPr>
          <w:trHeight w:val="567"/>
        </w:trPr>
        <w:tc>
          <w:tcPr>
            <w:tcW w:w="9776" w:type="dxa"/>
            <w:shd w:val="clear" w:color="auto" w:fill="00808D"/>
            <w:vAlign w:val="center"/>
          </w:tcPr>
          <w:p w14:paraId="0E60F4D8" w14:textId="77777777" w:rsidR="009051B6" w:rsidRPr="00963837" w:rsidRDefault="00437C8C" w:rsidP="00F04497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 xml:space="preserve">LIBRARY MEMBERSHIP </w:t>
            </w:r>
            <w:r w:rsidR="00F04497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>–</w:t>
            </w:r>
            <w:r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F04497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>CITY STAFF</w:t>
            </w:r>
          </w:p>
        </w:tc>
      </w:tr>
    </w:tbl>
    <w:p w14:paraId="17F79875" w14:textId="77777777" w:rsidR="00437C8C" w:rsidRDefault="00437C8C" w:rsidP="00A226D8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241"/>
        <w:gridCol w:w="640"/>
        <w:gridCol w:w="2242"/>
        <w:gridCol w:w="2243"/>
      </w:tblGrid>
      <w:tr w:rsidR="00A226D8" w:rsidRPr="00963837" w14:paraId="364A2B57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10A07269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Title: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651D891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640" w:type="dxa"/>
            <w:vAlign w:val="center"/>
          </w:tcPr>
          <w:p w14:paraId="3CEE3C3F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1A8A033F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Surname: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3BAB50DE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226D8" w:rsidRPr="00963837" w14:paraId="50637BE9" w14:textId="77777777" w:rsidTr="00310CEA">
        <w:trPr>
          <w:trHeight w:val="113"/>
        </w:trPr>
        <w:tc>
          <w:tcPr>
            <w:tcW w:w="2241" w:type="dxa"/>
            <w:vAlign w:val="center"/>
          </w:tcPr>
          <w:p w14:paraId="566D8883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431AF69C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14:paraId="7C73A386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vAlign w:val="center"/>
          </w:tcPr>
          <w:p w14:paraId="7B55383F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0F5BD0BC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A226D8" w:rsidRPr="00963837" w14:paraId="0D596B9B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13957BA7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First Name: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68B57F9F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640" w:type="dxa"/>
            <w:vAlign w:val="center"/>
          </w:tcPr>
          <w:p w14:paraId="15EDDB52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6103831F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Middle Initial: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5ECA2E27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226D8" w:rsidRPr="00963837" w14:paraId="52FDD801" w14:textId="77777777" w:rsidTr="00310CEA">
        <w:trPr>
          <w:trHeight w:val="113"/>
        </w:trPr>
        <w:tc>
          <w:tcPr>
            <w:tcW w:w="2241" w:type="dxa"/>
            <w:vAlign w:val="center"/>
          </w:tcPr>
          <w:p w14:paraId="3A81E031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23828B33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14:paraId="6222DD5F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vAlign w:val="center"/>
          </w:tcPr>
          <w:p w14:paraId="6E93680A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280B425E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A226D8" w:rsidRPr="00963837" w14:paraId="61059D15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6F547F9E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Preferred Name: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17B0C7C3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640" w:type="dxa"/>
            <w:vAlign w:val="center"/>
          </w:tcPr>
          <w:p w14:paraId="73EC44F3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4A1E188F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 of Birth: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7FA11092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14:paraId="2F682C23" w14:textId="77777777" w:rsidR="00F04497" w:rsidRPr="00EB7934" w:rsidRDefault="00F04497" w:rsidP="00F04497">
      <w:pPr>
        <w:spacing w:before="240" w:after="60"/>
        <w:ind w:left="14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CGG Work Details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241"/>
        <w:gridCol w:w="640"/>
        <w:gridCol w:w="2242"/>
        <w:gridCol w:w="2243"/>
      </w:tblGrid>
      <w:tr w:rsidR="00F04497" w:rsidRPr="00963837" w14:paraId="0DBBF450" w14:textId="77777777" w:rsidTr="00642BCD">
        <w:trPr>
          <w:trHeight w:val="340"/>
        </w:trPr>
        <w:tc>
          <w:tcPr>
            <w:tcW w:w="2241" w:type="dxa"/>
            <w:vAlign w:val="center"/>
          </w:tcPr>
          <w:p w14:paraId="4A71F7B5" w14:textId="77777777" w:rsidR="00F04497" w:rsidRPr="00963837" w:rsidRDefault="00F04497" w:rsidP="00D461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Department:</w:t>
            </w:r>
          </w:p>
        </w:tc>
        <w:tc>
          <w:tcPr>
            <w:tcW w:w="5123" w:type="dxa"/>
            <w:gridSpan w:val="3"/>
            <w:tcBorders>
              <w:bottom w:val="single" w:sz="4" w:space="0" w:color="auto"/>
            </w:tcBorders>
            <w:vAlign w:val="center"/>
          </w:tcPr>
          <w:p w14:paraId="1138AF0D" w14:textId="77777777" w:rsidR="00F04497" w:rsidRPr="00963837" w:rsidRDefault="00F04497" w:rsidP="00D46155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46A04676" w14:textId="155BF7B7" w:rsidR="00F04497" w:rsidRPr="00F04497" w:rsidRDefault="00F04497" w:rsidP="00F04497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C17312">
              <w:rPr>
                <w:rFonts w:ascii="Century Gothic" w:hAnsi="Century Gothic"/>
                <w:i/>
                <w:color w:val="808080" w:themeColor="background1" w:themeShade="80"/>
                <w:sz w:val="20"/>
                <w:szCs w:val="20"/>
              </w:rPr>
              <w:t>where</w:t>
            </w:r>
            <w:r w:rsidRPr="00F04497">
              <w:rPr>
                <w:rFonts w:ascii="Century Gothic" w:hAnsi="Century Gothic"/>
                <w:i/>
                <w:color w:val="808080" w:themeColor="background1" w:themeShade="80"/>
                <w:sz w:val="20"/>
                <w:szCs w:val="20"/>
              </w:rPr>
              <w:t xml:space="preserve"> you work</w:t>
            </w:r>
            <w:r>
              <w:rPr>
                <w:rFonts w:ascii="Century Gothic" w:hAnsi="Century Gothic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F04497" w:rsidRPr="00963837" w14:paraId="445E7B2E" w14:textId="77777777" w:rsidTr="00D46155">
        <w:trPr>
          <w:trHeight w:val="113"/>
        </w:trPr>
        <w:tc>
          <w:tcPr>
            <w:tcW w:w="2241" w:type="dxa"/>
            <w:vAlign w:val="center"/>
          </w:tcPr>
          <w:p w14:paraId="7E985390" w14:textId="77777777" w:rsidR="00F04497" w:rsidRPr="00963837" w:rsidRDefault="00F04497" w:rsidP="00D46155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34CAA57D" w14:textId="77777777" w:rsidR="00F04497" w:rsidRPr="00963837" w:rsidRDefault="00F04497" w:rsidP="00D46155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14:paraId="5D3B6EB8" w14:textId="77777777" w:rsidR="00F04497" w:rsidRPr="00963837" w:rsidRDefault="00F04497" w:rsidP="00D46155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vAlign w:val="center"/>
          </w:tcPr>
          <w:p w14:paraId="4C137F88" w14:textId="77777777" w:rsidR="00F04497" w:rsidRPr="00963837" w:rsidRDefault="00F04497" w:rsidP="00D46155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23105375" w14:textId="77777777" w:rsidR="00F04497" w:rsidRPr="00963837" w:rsidRDefault="00F04497" w:rsidP="00D46155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F04497" w:rsidRPr="00963837" w14:paraId="4511D463" w14:textId="77777777" w:rsidTr="00D46155">
        <w:trPr>
          <w:trHeight w:val="340"/>
        </w:trPr>
        <w:tc>
          <w:tcPr>
            <w:tcW w:w="2241" w:type="dxa"/>
            <w:vAlign w:val="center"/>
          </w:tcPr>
          <w:p w14:paraId="77A87F15" w14:textId="77777777" w:rsidR="00F04497" w:rsidRPr="00963837" w:rsidRDefault="00F04497" w:rsidP="00D46155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t>Phone Number: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16202DA3" w14:textId="77777777" w:rsidR="00F04497" w:rsidRPr="00963837" w:rsidRDefault="00F04497" w:rsidP="00D46155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640" w:type="dxa"/>
            <w:vAlign w:val="center"/>
          </w:tcPr>
          <w:p w14:paraId="6B8373FE" w14:textId="77777777" w:rsidR="00F04497" w:rsidRPr="00963837" w:rsidRDefault="00F04497" w:rsidP="00D4615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2D05D6CE" w14:textId="77777777" w:rsidR="00F04497" w:rsidRPr="00963837" w:rsidRDefault="00F04497" w:rsidP="00D46155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t>Mobile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Number</w:t>
            </w:r>
            <w:r w:rsidRPr="00963837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540E564E" w14:textId="77777777" w:rsidR="00F04497" w:rsidRPr="00963837" w:rsidRDefault="00F04497" w:rsidP="00D46155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14:paraId="580DC2F0" w14:textId="77777777" w:rsidR="00A226D8" w:rsidRPr="00A226D8" w:rsidRDefault="00EB7934" w:rsidP="00A226D8">
      <w:pPr>
        <w:spacing w:before="240" w:after="60"/>
        <w:ind w:left="142"/>
        <w:jc w:val="both"/>
        <w:rPr>
          <w:rFonts w:ascii="Century Gothic" w:hAnsi="Century Gothic"/>
          <w:b/>
          <w:sz w:val="24"/>
          <w:szCs w:val="24"/>
        </w:rPr>
      </w:pPr>
      <w:r w:rsidRPr="00A226D8">
        <w:rPr>
          <w:rFonts w:ascii="Century Gothic" w:hAnsi="Century Gothic"/>
          <w:b/>
          <w:sz w:val="24"/>
          <w:szCs w:val="24"/>
        </w:rPr>
        <w:t>Resident</w:t>
      </w:r>
      <w:r>
        <w:rPr>
          <w:rFonts w:ascii="Century Gothic" w:hAnsi="Century Gothic"/>
          <w:b/>
          <w:sz w:val="24"/>
          <w:szCs w:val="24"/>
        </w:rPr>
        <w:t>ial</w:t>
      </w:r>
      <w:r w:rsidRPr="00A226D8">
        <w:rPr>
          <w:rFonts w:ascii="Century Gothic" w:hAnsi="Century Gothic"/>
          <w:b/>
          <w:sz w:val="24"/>
          <w:szCs w:val="24"/>
        </w:rPr>
        <w:t xml:space="preserve"> Address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241"/>
        <w:gridCol w:w="640"/>
        <w:gridCol w:w="2242"/>
        <w:gridCol w:w="2243"/>
      </w:tblGrid>
      <w:tr w:rsidR="00A226D8" w:rsidRPr="00963837" w14:paraId="37EBF795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22FC5D63" w14:textId="77777777" w:rsidR="00A226D8" w:rsidRPr="00EB7934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EB7934">
              <w:rPr>
                <w:rFonts w:ascii="Century Gothic" w:hAnsi="Century Gothic"/>
                <w:sz w:val="24"/>
                <w:szCs w:val="24"/>
              </w:rPr>
              <w:t>Address:</w:t>
            </w:r>
          </w:p>
        </w:tc>
        <w:tc>
          <w:tcPr>
            <w:tcW w:w="7366" w:type="dxa"/>
            <w:gridSpan w:val="4"/>
            <w:tcBorders>
              <w:bottom w:val="single" w:sz="4" w:space="0" w:color="auto"/>
            </w:tcBorders>
            <w:vAlign w:val="center"/>
          </w:tcPr>
          <w:p w14:paraId="46975D88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A226D8" w:rsidRPr="00963837" w14:paraId="17A69691" w14:textId="77777777" w:rsidTr="00310CEA">
        <w:trPr>
          <w:trHeight w:val="113"/>
        </w:trPr>
        <w:tc>
          <w:tcPr>
            <w:tcW w:w="2241" w:type="dxa"/>
            <w:vAlign w:val="center"/>
          </w:tcPr>
          <w:p w14:paraId="7285EC69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auto"/>
            </w:tcBorders>
            <w:vAlign w:val="center"/>
          </w:tcPr>
          <w:p w14:paraId="16CB7DD2" w14:textId="77777777" w:rsidR="00A226D8" w:rsidRPr="00963837" w:rsidRDefault="00A226D8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A226D8" w:rsidRPr="00963837" w14:paraId="5B09235F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6CEAF1C5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Suburb/Town: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0C49FC25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640" w:type="dxa"/>
            <w:vAlign w:val="center"/>
          </w:tcPr>
          <w:p w14:paraId="0D5AC85F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6EC5AF70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Postcode: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30E84E1B" w14:textId="77777777" w:rsidR="00A226D8" w:rsidRPr="00963837" w:rsidRDefault="00A226D8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14:paraId="089ECAE2" w14:textId="77777777" w:rsidR="00A226D8" w:rsidRPr="00EB7934" w:rsidRDefault="00EB7934" w:rsidP="00C50AE2">
      <w:pPr>
        <w:tabs>
          <w:tab w:val="left" w:pos="2268"/>
        </w:tabs>
        <w:spacing w:before="240" w:after="60"/>
        <w:ind w:left="14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Postal Address </w:t>
      </w:r>
      <w:r w:rsidR="00C50AE2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entury Gothic" w:hAnsi="Century Gothic"/>
          <w:b/>
          <w:sz w:val="24"/>
          <w:szCs w:val="24"/>
        </w:rPr>
        <w:instrText xml:space="preserve"> FORMCHECKBOX </w:instrText>
      </w:r>
      <w:r>
        <w:rPr>
          <w:rFonts w:ascii="Century Gothic" w:hAnsi="Century Gothic"/>
          <w:b/>
          <w:sz w:val="24"/>
          <w:szCs w:val="24"/>
        </w:rPr>
      </w:r>
      <w:r>
        <w:rPr>
          <w:rFonts w:ascii="Century Gothic" w:hAnsi="Century Gothic"/>
          <w:b/>
          <w:sz w:val="24"/>
          <w:szCs w:val="24"/>
        </w:rPr>
        <w:fldChar w:fldCharType="separate"/>
      </w:r>
      <w:r>
        <w:rPr>
          <w:rFonts w:ascii="Century Gothic" w:hAnsi="Century Gothic"/>
          <w:b/>
          <w:sz w:val="24"/>
          <w:szCs w:val="24"/>
        </w:rPr>
        <w:fldChar w:fldCharType="end"/>
      </w:r>
      <w:bookmarkEnd w:id="0"/>
      <w:r>
        <w:rPr>
          <w:rFonts w:ascii="Century Gothic" w:hAnsi="Century Gothic"/>
          <w:b/>
          <w:sz w:val="24"/>
          <w:szCs w:val="24"/>
        </w:rPr>
        <w:t xml:space="preserve"> </w:t>
      </w:r>
      <w:r w:rsidRPr="00EB7934">
        <w:rPr>
          <w:rFonts w:ascii="Century Gothic" w:hAnsi="Century Gothic"/>
          <w:i/>
          <w:color w:val="808080" w:themeColor="background1" w:themeShade="80"/>
          <w:sz w:val="20"/>
          <w:szCs w:val="20"/>
        </w:rPr>
        <w:t>please tick box if the</w:t>
      </w:r>
      <w:r>
        <w:rPr>
          <w:rFonts w:ascii="Century Gothic" w:hAnsi="Century Gothic"/>
          <w:i/>
          <w:color w:val="808080" w:themeColor="background1" w:themeShade="80"/>
          <w:sz w:val="20"/>
          <w:szCs w:val="20"/>
        </w:rPr>
        <w:t xml:space="preserve"> Postal Address is the same</w:t>
      </w:r>
      <w:r w:rsidRPr="00EB7934">
        <w:rPr>
          <w:rFonts w:ascii="Century Gothic" w:hAnsi="Century Gothic"/>
          <w:i/>
          <w:color w:val="808080" w:themeColor="background1" w:themeShade="80"/>
          <w:sz w:val="20"/>
          <w:szCs w:val="20"/>
        </w:rPr>
        <w:t xml:space="preserve"> as Residential Address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241"/>
        <w:gridCol w:w="640"/>
        <w:gridCol w:w="2242"/>
        <w:gridCol w:w="2243"/>
      </w:tblGrid>
      <w:tr w:rsidR="00EB7934" w:rsidRPr="00EB7934" w14:paraId="1E0D37AB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4ED9EBA2" w14:textId="77777777" w:rsidR="00EB7934" w:rsidRPr="00EB7934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EB7934">
              <w:rPr>
                <w:rFonts w:ascii="Century Gothic" w:hAnsi="Century Gothic"/>
                <w:sz w:val="24"/>
                <w:szCs w:val="24"/>
              </w:rPr>
              <w:t>Address:</w:t>
            </w:r>
          </w:p>
        </w:tc>
        <w:tc>
          <w:tcPr>
            <w:tcW w:w="7366" w:type="dxa"/>
            <w:gridSpan w:val="4"/>
            <w:tcBorders>
              <w:bottom w:val="single" w:sz="4" w:space="0" w:color="auto"/>
            </w:tcBorders>
            <w:vAlign w:val="center"/>
          </w:tcPr>
          <w:p w14:paraId="19319426" w14:textId="77777777" w:rsidR="00EB7934" w:rsidRPr="00EB7934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EB7934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7934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EB7934">
              <w:rPr>
                <w:rFonts w:ascii="Century Gothic" w:hAnsi="Century Gothic"/>
                <w:sz w:val="24"/>
                <w:szCs w:val="24"/>
              </w:rPr>
            </w:r>
            <w:r w:rsidRPr="00EB7934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EB793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EB793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EB793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EB793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EB7934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EB7934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EB7934" w:rsidRPr="00963837" w14:paraId="14437104" w14:textId="77777777" w:rsidTr="00310CEA">
        <w:trPr>
          <w:trHeight w:val="113"/>
        </w:trPr>
        <w:tc>
          <w:tcPr>
            <w:tcW w:w="2241" w:type="dxa"/>
            <w:vAlign w:val="center"/>
          </w:tcPr>
          <w:p w14:paraId="7C1D67FF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auto"/>
            </w:tcBorders>
            <w:vAlign w:val="center"/>
          </w:tcPr>
          <w:p w14:paraId="0F2B896A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EB7934" w:rsidRPr="00963837" w14:paraId="40A9F23B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7A536132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Suburb/Town: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6BC4A496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640" w:type="dxa"/>
            <w:vAlign w:val="center"/>
          </w:tcPr>
          <w:p w14:paraId="71EAFE35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5F2730DC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Postcode: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7D8A60A1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14:paraId="52BE9115" w14:textId="77777777" w:rsidR="00EB7934" w:rsidRPr="00EB7934" w:rsidRDefault="00EB7934" w:rsidP="00EB7934">
      <w:pPr>
        <w:spacing w:before="240" w:after="60"/>
        <w:ind w:left="14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Contact Details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241"/>
        <w:gridCol w:w="640"/>
        <w:gridCol w:w="2242"/>
        <w:gridCol w:w="2243"/>
      </w:tblGrid>
      <w:tr w:rsidR="00EB7934" w:rsidRPr="00963837" w14:paraId="323D4D5B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73D0AFB0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t>Phone Number: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27F0E3B5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640" w:type="dxa"/>
            <w:vAlign w:val="center"/>
          </w:tcPr>
          <w:p w14:paraId="5F5C5877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74BAB288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t>Mobile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Number</w:t>
            </w:r>
            <w:r w:rsidRPr="00963837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395FFB6D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EB7934" w:rsidRPr="00963837" w14:paraId="258D6E3F" w14:textId="77777777" w:rsidTr="00310CEA">
        <w:trPr>
          <w:trHeight w:val="113"/>
        </w:trPr>
        <w:tc>
          <w:tcPr>
            <w:tcW w:w="2241" w:type="dxa"/>
            <w:vAlign w:val="center"/>
          </w:tcPr>
          <w:p w14:paraId="74CD5DD8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059613BE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14:paraId="698025A1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vAlign w:val="center"/>
          </w:tcPr>
          <w:p w14:paraId="743087DF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04D975EB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EB7934" w:rsidRPr="00963837" w14:paraId="0796E555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3DCB315E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t>Email Address:</w:t>
            </w:r>
          </w:p>
        </w:tc>
        <w:tc>
          <w:tcPr>
            <w:tcW w:w="7366" w:type="dxa"/>
            <w:gridSpan w:val="4"/>
            <w:tcBorders>
              <w:bottom w:val="single" w:sz="4" w:space="0" w:color="auto"/>
            </w:tcBorders>
            <w:vAlign w:val="center"/>
          </w:tcPr>
          <w:p w14:paraId="3731ABC1" w14:textId="77777777" w:rsidR="00EB7934" w:rsidRPr="00963837" w:rsidRDefault="00EB7934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14:paraId="42E895AA" w14:textId="77777777" w:rsidR="00EB7934" w:rsidRDefault="00EB7934" w:rsidP="00EB7934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241"/>
        <w:gridCol w:w="640"/>
        <w:gridCol w:w="2242"/>
        <w:gridCol w:w="1121"/>
        <w:gridCol w:w="1122"/>
      </w:tblGrid>
      <w:tr w:rsidR="005822DB" w:rsidRPr="00963837" w14:paraId="300B494D" w14:textId="77777777" w:rsidTr="00931387">
        <w:trPr>
          <w:trHeight w:val="340"/>
        </w:trPr>
        <w:tc>
          <w:tcPr>
            <w:tcW w:w="7364" w:type="dxa"/>
            <w:gridSpan w:val="4"/>
            <w:vAlign w:val="center"/>
          </w:tcPr>
          <w:p w14:paraId="6FC285E7" w14:textId="77777777" w:rsidR="005822DB" w:rsidRPr="00EB7934" w:rsidRDefault="005822DB" w:rsidP="00EB7934">
            <w:pPr>
              <w:rPr>
                <w:rFonts w:ascii="Century Gothic" w:hAnsi="Century Gothic"/>
                <w:sz w:val="24"/>
                <w:szCs w:val="24"/>
              </w:rPr>
            </w:pPr>
            <w:r w:rsidRPr="00EB7934">
              <w:rPr>
                <w:rFonts w:ascii="Century Gothic" w:hAnsi="Century Gothic"/>
                <w:sz w:val="24"/>
                <w:szCs w:val="24"/>
              </w:rPr>
              <w:t>Request to receive SMS Notifications:</w:t>
            </w:r>
          </w:p>
        </w:tc>
        <w:tc>
          <w:tcPr>
            <w:tcW w:w="1121" w:type="dxa"/>
            <w:vAlign w:val="center"/>
          </w:tcPr>
          <w:p w14:paraId="1497E562" w14:textId="77777777" w:rsidR="005822DB" w:rsidRPr="00963837" w:rsidRDefault="005822DB" w:rsidP="005822DB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Yes</w:t>
            </w:r>
            <w:r w:rsidR="00C518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Start w:id="2" w:name="Check3"/>
            <w:bookmarkEnd w:id="1"/>
          </w:p>
        </w:tc>
        <w:bookmarkEnd w:id="2"/>
        <w:tc>
          <w:tcPr>
            <w:tcW w:w="1122" w:type="dxa"/>
            <w:vAlign w:val="center"/>
          </w:tcPr>
          <w:p w14:paraId="22479AD3" w14:textId="77777777" w:rsidR="005822DB" w:rsidRPr="00963837" w:rsidRDefault="005822DB" w:rsidP="00EB7934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</w:t>
            </w:r>
            <w:r w:rsidR="00C518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EB7934" w:rsidRPr="00963837" w14:paraId="62044A20" w14:textId="77777777" w:rsidTr="00EB7934">
        <w:trPr>
          <w:trHeight w:val="113"/>
        </w:trPr>
        <w:tc>
          <w:tcPr>
            <w:tcW w:w="2241" w:type="dxa"/>
            <w:vAlign w:val="center"/>
          </w:tcPr>
          <w:p w14:paraId="3C07CEBD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vAlign w:val="center"/>
          </w:tcPr>
          <w:p w14:paraId="1292F23E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14:paraId="2A63F63D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vAlign w:val="center"/>
          </w:tcPr>
          <w:p w14:paraId="57EA4119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50D04C19" w14:textId="77777777" w:rsidR="00EB7934" w:rsidRPr="00963837" w:rsidRDefault="00EB7934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5822DB" w:rsidRPr="00963837" w14:paraId="5E5C8CCB" w14:textId="77777777" w:rsidTr="003C0A83">
        <w:trPr>
          <w:trHeight w:val="340"/>
        </w:trPr>
        <w:tc>
          <w:tcPr>
            <w:tcW w:w="7364" w:type="dxa"/>
            <w:gridSpan w:val="4"/>
            <w:vAlign w:val="center"/>
          </w:tcPr>
          <w:p w14:paraId="599C8ECE" w14:textId="77777777" w:rsidR="005822DB" w:rsidRPr="009F746C" w:rsidRDefault="005822DB" w:rsidP="00510C88">
            <w:pPr>
              <w:jc w:val="both"/>
              <w:rPr>
                <w:rFonts w:ascii="Century Gothic" w:hAnsi="Century Gothic"/>
                <w:sz w:val="23"/>
                <w:szCs w:val="23"/>
              </w:rPr>
            </w:pPr>
            <w:r w:rsidRPr="009F746C">
              <w:rPr>
                <w:rFonts w:ascii="Century Gothic" w:hAnsi="Century Gothic"/>
                <w:sz w:val="23"/>
                <w:szCs w:val="23"/>
              </w:rPr>
              <w:t xml:space="preserve">Would you like to be </w:t>
            </w:r>
            <w:r>
              <w:rPr>
                <w:rFonts w:ascii="Century Gothic" w:hAnsi="Century Gothic"/>
                <w:sz w:val="23"/>
                <w:szCs w:val="23"/>
              </w:rPr>
              <w:t xml:space="preserve">notified </w:t>
            </w:r>
            <w:r w:rsidR="00510C88">
              <w:rPr>
                <w:rFonts w:ascii="Century Gothic" w:hAnsi="Century Gothic"/>
                <w:sz w:val="23"/>
                <w:szCs w:val="23"/>
              </w:rPr>
              <w:t xml:space="preserve">via email </w:t>
            </w:r>
            <w:r>
              <w:rPr>
                <w:rFonts w:ascii="Century Gothic" w:hAnsi="Century Gothic"/>
                <w:sz w:val="23"/>
                <w:szCs w:val="23"/>
              </w:rPr>
              <w:t xml:space="preserve">of events organised by </w:t>
            </w:r>
            <w:proofErr w:type="gramStart"/>
            <w:r>
              <w:rPr>
                <w:rFonts w:ascii="Century Gothic" w:hAnsi="Century Gothic"/>
                <w:sz w:val="23"/>
                <w:szCs w:val="23"/>
              </w:rPr>
              <w:t xml:space="preserve">the </w:t>
            </w:r>
            <w:r w:rsidRPr="009F746C">
              <w:rPr>
                <w:rFonts w:ascii="Century Gothic" w:hAnsi="Century Gothic"/>
                <w:sz w:val="23"/>
                <w:szCs w:val="23"/>
              </w:rPr>
              <w:t xml:space="preserve"> </w:t>
            </w:r>
            <w:r>
              <w:rPr>
                <w:rFonts w:ascii="Century Gothic" w:hAnsi="Century Gothic"/>
                <w:sz w:val="23"/>
                <w:szCs w:val="23"/>
              </w:rPr>
              <w:t>Library</w:t>
            </w:r>
            <w:proofErr w:type="gramEnd"/>
            <w:r>
              <w:rPr>
                <w:rFonts w:ascii="Century Gothic" w:hAnsi="Century Gothic"/>
                <w:sz w:val="23"/>
                <w:szCs w:val="23"/>
              </w:rPr>
              <w:t>:</w:t>
            </w:r>
          </w:p>
        </w:tc>
        <w:tc>
          <w:tcPr>
            <w:tcW w:w="1121" w:type="dxa"/>
            <w:vAlign w:val="center"/>
          </w:tcPr>
          <w:p w14:paraId="661F653A" w14:textId="77777777" w:rsidR="005822DB" w:rsidRPr="00963837" w:rsidRDefault="005822DB" w:rsidP="005822DB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Yes</w:t>
            </w:r>
            <w:r w:rsidR="00C518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5D7B4D97" w14:textId="77777777" w:rsidR="005822DB" w:rsidRPr="00963837" w:rsidRDefault="005822DB" w:rsidP="00310CEA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</w:t>
            </w:r>
            <w:r w:rsidR="00C5185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14:paraId="1F923A04" w14:textId="77777777" w:rsidR="009F746C" w:rsidRPr="00963837" w:rsidRDefault="009F746C" w:rsidP="009F746C">
      <w:pPr>
        <w:spacing w:before="240" w:after="6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ADDITIONAL FAMILY MEMBERS (Under 16 years)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14"/>
        <w:gridCol w:w="2483"/>
        <w:gridCol w:w="2268"/>
        <w:gridCol w:w="851"/>
        <w:gridCol w:w="1701"/>
        <w:gridCol w:w="1417"/>
      </w:tblGrid>
      <w:tr w:rsidR="002B3866" w:rsidRPr="009F746C" w14:paraId="7FFCC496" w14:textId="77777777" w:rsidTr="002B3866">
        <w:trPr>
          <w:trHeight w:val="425"/>
        </w:trPr>
        <w:tc>
          <w:tcPr>
            <w:tcW w:w="914" w:type="dxa"/>
            <w:shd w:val="clear" w:color="auto" w:fill="00808D"/>
            <w:vAlign w:val="center"/>
          </w:tcPr>
          <w:p w14:paraId="47C85F01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F74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483" w:type="dxa"/>
            <w:shd w:val="clear" w:color="auto" w:fill="00808D"/>
            <w:vAlign w:val="center"/>
          </w:tcPr>
          <w:p w14:paraId="6CF18200" w14:textId="77777777" w:rsidR="002B3866" w:rsidRPr="009F746C" w:rsidRDefault="002B3866" w:rsidP="009F746C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F74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Surname</w:t>
            </w:r>
          </w:p>
        </w:tc>
        <w:tc>
          <w:tcPr>
            <w:tcW w:w="2268" w:type="dxa"/>
            <w:shd w:val="clear" w:color="auto" w:fill="00808D"/>
            <w:vAlign w:val="center"/>
          </w:tcPr>
          <w:p w14:paraId="081535A3" w14:textId="77777777" w:rsidR="002B3866" w:rsidRPr="009F746C" w:rsidRDefault="002B3866" w:rsidP="009F746C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F74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851" w:type="dxa"/>
            <w:shd w:val="clear" w:color="auto" w:fill="00808D"/>
            <w:vAlign w:val="center"/>
          </w:tcPr>
          <w:p w14:paraId="30B7569A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F74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Initial</w:t>
            </w:r>
          </w:p>
        </w:tc>
        <w:tc>
          <w:tcPr>
            <w:tcW w:w="1701" w:type="dxa"/>
            <w:shd w:val="clear" w:color="auto" w:fill="00808D"/>
            <w:vAlign w:val="center"/>
          </w:tcPr>
          <w:p w14:paraId="1049B608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F74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DOB</w:t>
            </w:r>
          </w:p>
        </w:tc>
        <w:tc>
          <w:tcPr>
            <w:tcW w:w="1417" w:type="dxa"/>
            <w:shd w:val="clear" w:color="auto" w:fill="00808D"/>
            <w:vAlign w:val="center"/>
          </w:tcPr>
          <w:p w14:paraId="76D90E0B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9F746C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Internet</w:t>
            </w:r>
          </w:p>
        </w:tc>
      </w:tr>
      <w:tr w:rsidR="002B3866" w:rsidRPr="009F746C" w14:paraId="344C1EEF" w14:textId="77777777" w:rsidTr="002B3866">
        <w:trPr>
          <w:trHeight w:val="425"/>
        </w:trPr>
        <w:tc>
          <w:tcPr>
            <w:tcW w:w="914" w:type="dxa"/>
            <w:vAlign w:val="center"/>
          </w:tcPr>
          <w:p w14:paraId="1F0EB3CB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483" w:type="dxa"/>
            <w:vAlign w:val="center"/>
          </w:tcPr>
          <w:p w14:paraId="12142B9F" w14:textId="77777777" w:rsidR="002B3866" w:rsidRPr="009F746C" w:rsidRDefault="002B3866" w:rsidP="009F746C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ADA2112" w14:textId="77777777" w:rsidR="002B3866" w:rsidRPr="009F746C" w:rsidRDefault="002B3866" w:rsidP="009F746C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D336CC2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70504CE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696050A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3"/>
            <w:r>
              <w:rPr>
                <w:rFonts w:ascii="Century Gothic" w:hAnsi="Century Gothic"/>
                <w:sz w:val="24"/>
                <w:szCs w:val="24"/>
              </w:rPr>
              <w:t xml:space="preserve"> N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4"/>
          </w:p>
        </w:tc>
      </w:tr>
      <w:tr w:rsidR="002B3866" w:rsidRPr="009F746C" w14:paraId="58F655A8" w14:textId="77777777" w:rsidTr="002B3866">
        <w:trPr>
          <w:trHeight w:val="425"/>
        </w:trPr>
        <w:tc>
          <w:tcPr>
            <w:tcW w:w="914" w:type="dxa"/>
            <w:vAlign w:val="center"/>
          </w:tcPr>
          <w:p w14:paraId="674B898B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483" w:type="dxa"/>
            <w:vAlign w:val="center"/>
          </w:tcPr>
          <w:p w14:paraId="57E887B7" w14:textId="77777777" w:rsidR="002B3866" w:rsidRPr="009F746C" w:rsidRDefault="002B3866" w:rsidP="009F746C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EAB58BE" w14:textId="77777777" w:rsidR="002B3866" w:rsidRPr="009F746C" w:rsidRDefault="002B3866" w:rsidP="009F746C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E781BA8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26E647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B5CFA2D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 xml:space="preserve"> N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2B3866" w:rsidRPr="009F746C" w14:paraId="3A445AEA" w14:textId="77777777" w:rsidTr="002B3866">
        <w:trPr>
          <w:trHeight w:val="425"/>
        </w:trPr>
        <w:tc>
          <w:tcPr>
            <w:tcW w:w="914" w:type="dxa"/>
            <w:vAlign w:val="center"/>
          </w:tcPr>
          <w:p w14:paraId="7D40E88B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483" w:type="dxa"/>
            <w:vAlign w:val="center"/>
          </w:tcPr>
          <w:p w14:paraId="3E260685" w14:textId="77777777" w:rsidR="002B3866" w:rsidRPr="009F746C" w:rsidRDefault="002B3866" w:rsidP="009F746C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3D4F70E" w14:textId="77777777" w:rsidR="002B3866" w:rsidRPr="009F746C" w:rsidRDefault="002B3866" w:rsidP="009F746C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C16ACA7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4310CD1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8C575C9" w14:textId="77777777" w:rsidR="002B3866" w:rsidRPr="009F746C" w:rsidRDefault="002B3866" w:rsidP="009F74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 xml:space="preserve"> N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14:paraId="6B609401" w14:textId="77777777" w:rsidR="00F04497" w:rsidRPr="00510C88" w:rsidRDefault="00F04497">
      <w:pPr>
        <w:rPr>
          <w:rFonts w:ascii="Century Gothic" w:hAnsi="Century Gothic"/>
          <w:sz w:val="24"/>
          <w:szCs w:val="24"/>
        </w:rPr>
      </w:pPr>
      <w:r w:rsidRPr="00510C88">
        <w:rPr>
          <w:rFonts w:ascii="Century Gothic" w:hAnsi="Century Gothic"/>
          <w:sz w:val="24"/>
          <w:szCs w:val="24"/>
        </w:rPr>
        <w:br w:type="page"/>
      </w:r>
    </w:p>
    <w:p w14:paraId="731AD1C3" w14:textId="77777777" w:rsidR="00DF6504" w:rsidRPr="00963837" w:rsidRDefault="00437C8C" w:rsidP="00437C8C">
      <w:pPr>
        <w:spacing w:before="24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lastRenderedPageBreak/>
        <w:t>TERMS AND CONDITIONS OF MEMBERSHIP FOR THE MIDWEST LIBRARIES CONSORTIUM</w:t>
      </w:r>
    </w:p>
    <w:p w14:paraId="66EE1927" w14:textId="77777777" w:rsidR="009F746C" w:rsidRDefault="00437C8C" w:rsidP="00437C8C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understand that it is preferred that I present my library card when borrowing items from any of the Consortium Libraries. However, documents that provide two points of identification (e.g. driver’s license, a bill with name and address, passport etc.) will also be accepted. I understand that items will not be issued if my card or sufficient identification is not presented at the time of loan.</w:t>
      </w:r>
    </w:p>
    <w:p w14:paraId="47009CB8" w14:textId="77777777" w:rsidR="002B3866" w:rsidRPr="00963837" w:rsidRDefault="002B3866" w:rsidP="002B3866">
      <w:pPr>
        <w:spacing w:before="24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I TAKE FULL RESPONSIBILITY TO</w:t>
      </w:r>
    </w:p>
    <w:p w14:paraId="7D891F20" w14:textId="77777777" w:rsidR="002B3866" w:rsidRDefault="002B3866" w:rsidP="002B3866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Ensure all items will receive proper care while on loan to me, or other family members I have under </w:t>
      </w:r>
      <w:proofErr w:type="gramStart"/>
      <w:r>
        <w:rPr>
          <w:rFonts w:ascii="Century Gothic" w:hAnsi="Century Gothic"/>
          <w:sz w:val="24"/>
          <w:szCs w:val="24"/>
        </w:rPr>
        <w:t>me;</w:t>
      </w:r>
      <w:proofErr w:type="gramEnd"/>
    </w:p>
    <w:p w14:paraId="107C0F21" w14:textId="77777777" w:rsidR="002B3866" w:rsidRDefault="002B3866" w:rsidP="002B3866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Return all items on or before the due </w:t>
      </w:r>
      <w:proofErr w:type="gramStart"/>
      <w:r>
        <w:rPr>
          <w:rFonts w:ascii="Century Gothic" w:hAnsi="Century Gothic"/>
          <w:sz w:val="24"/>
          <w:szCs w:val="24"/>
        </w:rPr>
        <w:t>date;</w:t>
      </w:r>
      <w:proofErr w:type="gramEnd"/>
    </w:p>
    <w:p w14:paraId="025D2C40" w14:textId="77777777" w:rsidR="002B3866" w:rsidRDefault="002B3866" w:rsidP="002B3866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Pay all charges imposed for damage or loss of library items or membership </w:t>
      </w:r>
      <w:proofErr w:type="gramStart"/>
      <w:r>
        <w:rPr>
          <w:rFonts w:ascii="Century Gothic" w:hAnsi="Century Gothic"/>
          <w:sz w:val="24"/>
          <w:szCs w:val="24"/>
        </w:rPr>
        <w:t>cards;</w:t>
      </w:r>
      <w:proofErr w:type="gramEnd"/>
    </w:p>
    <w:p w14:paraId="4B773CC3" w14:textId="77777777" w:rsidR="002B3866" w:rsidRPr="00D63F22" w:rsidRDefault="002B3866" w:rsidP="002B3866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D63F22">
        <w:rPr>
          <w:rFonts w:ascii="Century Gothic" w:hAnsi="Century Gothic"/>
          <w:sz w:val="24"/>
          <w:szCs w:val="24"/>
        </w:rPr>
        <w:t>Monitor</w:t>
      </w:r>
      <w:r>
        <w:rPr>
          <w:rFonts w:ascii="Century Gothic" w:hAnsi="Century Gothic"/>
          <w:sz w:val="24"/>
          <w:szCs w:val="24"/>
        </w:rPr>
        <w:t xml:space="preserve"> </w:t>
      </w:r>
      <w:r w:rsidRPr="00D63F22">
        <w:rPr>
          <w:rFonts w:ascii="Century Gothic" w:hAnsi="Century Gothic"/>
          <w:sz w:val="24"/>
          <w:szCs w:val="24"/>
        </w:rPr>
        <w:t xml:space="preserve">the suitability of library resources used by </w:t>
      </w:r>
      <w:r>
        <w:rPr>
          <w:rFonts w:ascii="Century Gothic" w:hAnsi="Century Gothic"/>
          <w:sz w:val="24"/>
          <w:szCs w:val="24"/>
        </w:rPr>
        <w:t>my</w:t>
      </w:r>
      <w:r w:rsidRPr="00D63F22">
        <w:rPr>
          <w:rFonts w:ascii="Century Gothic" w:hAnsi="Century Gothic"/>
          <w:sz w:val="24"/>
          <w:szCs w:val="24"/>
        </w:rPr>
        <w:t xml:space="preserve"> children</w:t>
      </w:r>
      <w:r>
        <w:rPr>
          <w:rFonts w:ascii="Century Gothic" w:hAnsi="Century Gothic"/>
          <w:sz w:val="24"/>
          <w:szCs w:val="24"/>
        </w:rPr>
        <w:t xml:space="preserve">, as a </w:t>
      </w:r>
      <w:r w:rsidRPr="00D63F22">
        <w:rPr>
          <w:rFonts w:ascii="Century Gothic" w:hAnsi="Century Gothic"/>
          <w:sz w:val="24"/>
          <w:szCs w:val="24"/>
        </w:rPr>
        <w:t>parent/</w:t>
      </w:r>
      <w:proofErr w:type="gramStart"/>
      <w:r w:rsidRPr="00D63F22">
        <w:rPr>
          <w:rFonts w:ascii="Century Gothic" w:hAnsi="Century Gothic"/>
          <w:sz w:val="24"/>
          <w:szCs w:val="24"/>
        </w:rPr>
        <w:t>guardian</w:t>
      </w:r>
      <w:r>
        <w:rPr>
          <w:rFonts w:ascii="Century Gothic" w:hAnsi="Century Gothic"/>
          <w:sz w:val="24"/>
          <w:szCs w:val="24"/>
        </w:rPr>
        <w:t>;</w:t>
      </w:r>
      <w:proofErr w:type="gramEnd"/>
    </w:p>
    <w:p w14:paraId="3862D072" w14:textId="77777777" w:rsidR="002B3866" w:rsidRDefault="002B3866" w:rsidP="002B3866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Report lost or stolen library card immediately to avoid being charged for any items that may be borrowed by an unauthorised </w:t>
      </w:r>
      <w:proofErr w:type="gramStart"/>
      <w:r>
        <w:rPr>
          <w:rFonts w:ascii="Century Gothic" w:hAnsi="Century Gothic"/>
          <w:sz w:val="24"/>
          <w:szCs w:val="24"/>
        </w:rPr>
        <w:t>person;</w:t>
      </w:r>
      <w:proofErr w:type="gramEnd"/>
    </w:p>
    <w:p w14:paraId="41E37A75" w14:textId="77777777" w:rsidR="002B3866" w:rsidRDefault="002B3866" w:rsidP="002B3866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Notify library staff change of contact details. (</w:t>
      </w:r>
      <w:r>
        <w:rPr>
          <w:rFonts w:ascii="Century Gothic" w:hAnsi="Century Gothic"/>
          <w:i/>
          <w:sz w:val="24"/>
          <w:szCs w:val="24"/>
        </w:rPr>
        <w:t xml:space="preserve">The Consortium will not be responsible for client non-receipt of invoices or notices due to the client not notifying the </w:t>
      </w:r>
      <w:proofErr w:type="gramStart"/>
      <w:r>
        <w:rPr>
          <w:rFonts w:ascii="Century Gothic" w:hAnsi="Century Gothic"/>
          <w:i/>
          <w:sz w:val="24"/>
          <w:szCs w:val="24"/>
        </w:rPr>
        <w:t>Library</w:t>
      </w:r>
      <w:proofErr w:type="gramEnd"/>
      <w:r>
        <w:rPr>
          <w:rFonts w:ascii="Century Gothic" w:hAnsi="Century Gothic"/>
          <w:i/>
          <w:sz w:val="24"/>
          <w:szCs w:val="24"/>
        </w:rPr>
        <w:t xml:space="preserve"> of changes</w:t>
      </w:r>
      <w:r>
        <w:rPr>
          <w:rFonts w:ascii="Century Gothic" w:hAnsi="Century Gothic"/>
          <w:sz w:val="24"/>
          <w:szCs w:val="24"/>
        </w:rPr>
        <w:t>);</w:t>
      </w:r>
    </w:p>
    <w:p w14:paraId="4EDDBA90" w14:textId="77777777" w:rsidR="002B3866" w:rsidRDefault="002B3866" w:rsidP="002B3866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Comply with Terms and Conditions of Use associated with accessing e-resources and online databases with the </w:t>
      </w:r>
      <w:proofErr w:type="gramStart"/>
      <w:r>
        <w:rPr>
          <w:rFonts w:ascii="Century Gothic" w:hAnsi="Century Gothic"/>
          <w:sz w:val="24"/>
          <w:szCs w:val="24"/>
        </w:rPr>
        <w:t>Library</w:t>
      </w:r>
      <w:proofErr w:type="gramEnd"/>
      <w:r>
        <w:rPr>
          <w:rFonts w:ascii="Century Gothic" w:hAnsi="Century Gothic"/>
          <w:sz w:val="24"/>
          <w:szCs w:val="24"/>
        </w:rPr>
        <w:t xml:space="preserve"> card;</w:t>
      </w:r>
    </w:p>
    <w:p w14:paraId="2B4AFAE8" w14:textId="77777777" w:rsidR="002B3866" w:rsidRDefault="002B3866" w:rsidP="002B3866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note that the Consortium is part of the state-wide library network and that personal details provided here, may be shared with other participating local government authorities with whom an ICT system is shared.</w:t>
      </w:r>
    </w:p>
    <w:p w14:paraId="768872E4" w14:textId="77777777" w:rsidR="002B3866" w:rsidRDefault="002B3866" w:rsidP="002B386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BAC8225" w14:textId="77777777" w:rsidR="002B3866" w:rsidRDefault="002B3866" w:rsidP="002B386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For full Library Terms &amp; Conditions, please see the </w:t>
      </w:r>
      <w:proofErr w:type="gramStart"/>
      <w:r>
        <w:rPr>
          <w:rFonts w:ascii="Century Gothic" w:hAnsi="Century Gothic"/>
          <w:sz w:val="24"/>
          <w:szCs w:val="24"/>
        </w:rPr>
        <w:t>Library</w:t>
      </w:r>
      <w:proofErr w:type="gramEnd"/>
      <w:r>
        <w:rPr>
          <w:rFonts w:ascii="Century Gothic" w:hAnsi="Century Gothic"/>
          <w:sz w:val="24"/>
          <w:szCs w:val="24"/>
        </w:rPr>
        <w:t xml:space="preserve"> website; </w:t>
      </w:r>
    </w:p>
    <w:p w14:paraId="5409C63E" w14:textId="77777777" w:rsidR="002B3866" w:rsidRDefault="002B3866" w:rsidP="002B3866">
      <w:pPr>
        <w:spacing w:after="0"/>
        <w:jc w:val="both"/>
        <w:rPr>
          <w:rFonts w:ascii="Century Gothic" w:hAnsi="Century Gothic"/>
          <w:sz w:val="24"/>
          <w:szCs w:val="24"/>
        </w:rPr>
      </w:pPr>
      <w:hyperlink r:id="rId8" w:history="1">
        <w:r w:rsidRPr="00524553">
          <w:rPr>
            <w:rStyle w:val="Hyperlink"/>
            <w:rFonts w:ascii="Century Gothic" w:hAnsi="Century Gothic"/>
            <w:sz w:val="24"/>
            <w:szCs w:val="24"/>
          </w:rPr>
          <w:t>https://library.cgg.wa.gov.au/membership-terms-and-conditions.aspx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446D0E5A" w14:textId="77777777" w:rsidR="00437C8C" w:rsidRDefault="00437C8C" w:rsidP="002B3866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3576"/>
        <w:gridCol w:w="737"/>
        <w:gridCol w:w="863"/>
        <w:gridCol w:w="2216"/>
      </w:tblGrid>
      <w:tr w:rsidR="005822DB" w:rsidRPr="00F82145" w14:paraId="15604F72" w14:textId="77777777" w:rsidTr="00310CEA">
        <w:trPr>
          <w:trHeight w:val="340"/>
        </w:trPr>
        <w:tc>
          <w:tcPr>
            <w:tcW w:w="2225" w:type="dxa"/>
            <w:vAlign w:val="center"/>
          </w:tcPr>
          <w:p w14:paraId="26CC58D4" w14:textId="77777777" w:rsidR="005822DB" w:rsidRPr="00F82145" w:rsidRDefault="005822DB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Signature: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08789775" w14:textId="77777777" w:rsidR="005822DB" w:rsidRPr="00F82145" w:rsidRDefault="005822DB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5572033" w14:textId="77777777" w:rsidR="005822DB" w:rsidRPr="00F82145" w:rsidRDefault="005822DB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4A7AFCF3" w14:textId="77777777" w:rsidR="005822DB" w:rsidRPr="00F82145" w:rsidRDefault="005822DB" w:rsidP="00310CEA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B46C77F" w14:textId="77777777" w:rsidR="005822DB" w:rsidRPr="00F82145" w:rsidRDefault="005822DB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14:paraId="2AD48914" w14:textId="77777777" w:rsidR="005822DB" w:rsidRDefault="005822DB" w:rsidP="005822DB">
      <w:pPr>
        <w:spacing w:after="24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9776" w:type="dxa"/>
        <w:tblBorders>
          <w:top w:val="single" w:sz="4" w:space="0" w:color="00808D"/>
          <w:left w:val="single" w:sz="4" w:space="0" w:color="00808D"/>
          <w:bottom w:val="single" w:sz="4" w:space="0" w:color="00808D"/>
          <w:right w:val="single" w:sz="4" w:space="0" w:color="00808D"/>
          <w:insideH w:val="single" w:sz="4" w:space="0" w:color="00808D"/>
          <w:insideV w:val="single" w:sz="4" w:space="0" w:color="00808D"/>
        </w:tblBorders>
        <w:shd w:val="clear" w:color="auto" w:fill="00808D"/>
        <w:tblLook w:val="04A0" w:firstRow="1" w:lastRow="0" w:firstColumn="1" w:lastColumn="0" w:noHBand="0" w:noVBand="1"/>
      </w:tblPr>
      <w:tblGrid>
        <w:gridCol w:w="9776"/>
      </w:tblGrid>
      <w:tr w:rsidR="005822DB" w:rsidRPr="00963837" w14:paraId="09A5F3A6" w14:textId="77777777" w:rsidTr="00310CEA">
        <w:trPr>
          <w:trHeight w:val="567"/>
        </w:trPr>
        <w:tc>
          <w:tcPr>
            <w:tcW w:w="9776" w:type="dxa"/>
            <w:shd w:val="clear" w:color="auto" w:fill="00808D"/>
            <w:vAlign w:val="center"/>
          </w:tcPr>
          <w:p w14:paraId="369B94BD" w14:textId="77777777" w:rsidR="005822DB" w:rsidRPr="00963837" w:rsidRDefault="005822DB" w:rsidP="00310CEA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>OFFICE USE ONLY</w:t>
            </w:r>
          </w:p>
        </w:tc>
      </w:tr>
    </w:tbl>
    <w:p w14:paraId="3E80EABE" w14:textId="77777777" w:rsidR="005822DB" w:rsidRDefault="005822DB" w:rsidP="005822DB">
      <w:pPr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241"/>
        <w:gridCol w:w="640"/>
        <w:gridCol w:w="2242"/>
        <w:gridCol w:w="1121"/>
        <w:gridCol w:w="1122"/>
      </w:tblGrid>
      <w:tr w:rsidR="004260CF" w:rsidRPr="00963837" w14:paraId="5F35D0F9" w14:textId="77777777" w:rsidTr="004260CF">
        <w:trPr>
          <w:trHeight w:val="340"/>
        </w:trPr>
        <w:tc>
          <w:tcPr>
            <w:tcW w:w="2241" w:type="dxa"/>
            <w:vAlign w:val="center"/>
          </w:tcPr>
          <w:p w14:paraId="72BA40C7" w14:textId="77777777" w:rsidR="004260CF" w:rsidRPr="00963837" w:rsidRDefault="004260CF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Staff Initials: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6E54169D" w14:textId="77777777" w:rsidR="004260CF" w:rsidRPr="00963837" w:rsidRDefault="004260CF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640" w:type="dxa"/>
            <w:vAlign w:val="center"/>
          </w:tcPr>
          <w:p w14:paraId="2AF47CD9" w14:textId="77777777" w:rsidR="004260CF" w:rsidRPr="00963837" w:rsidRDefault="004260CF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00665565" w14:textId="77777777" w:rsidR="004260CF" w:rsidRPr="00963837" w:rsidRDefault="004260CF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70E6BEE2" w14:textId="77777777" w:rsidR="004260CF" w:rsidRPr="00963837" w:rsidRDefault="004260CF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260CF" w:rsidRPr="00963837" w14:paraId="10503CB3" w14:textId="77777777" w:rsidTr="004260CF">
        <w:trPr>
          <w:trHeight w:val="113"/>
        </w:trPr>
        <w:tc>
          <w:tcPr>
            <w:tcW w:w="2241" w:type="dxa"/>
            <w:vAlign w:val="center"/>
          </w:tcPr>
          <w:p w14:paraId="2E9EC5D6" w14:textId="77777777" w:rsidR="004260CF" w:rsidRPr="00963837" w:rsidRDefault="004260CF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1C18735E" w14:textId="77777777" w:rsidR="004260CF" w:rsidRPr="00963837" w:rsidRDefault="004260CF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14:paraId="710EA1B5" w14:textId="77777777" w:rsidR="004260CF" w:rsidRPr="00963837" w:rsidRDefault="004260CF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vAlign w:val="center"/>
          </w:tcPr>
          <w:p w14:paraId="595E7E4F" w14:textId="77777777" w:rsidR="004260CF" w:rsidRPr="00963837" w:rsidRDefault="004260CF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192089B9" w14:textId="77777777" w:rsidR="004260CF" w:rsidRPr="00963837" w:rsidRDefault="004260CF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5822DB" w:rsidRPr="00963837" w14:paraId="5A9DF9D3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7135653C" w14:textId="77777777" w:rsidR="005822DB" w:rsidRPr="00963837" w:rsidRDefault="004260CF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Notes:</w:t>
            </w:r>
          </w:p>
        </w:tc>
        <w:tc>
          <w:tcPr>
            <w:tcW w:w="7366" w:type="dxa"/>
            <w:gridSpan w:val="5"/>
            <w:tcBorders>
              <w:bottom w:val="single" w:sz="4" w:space="0" w:color="auto"/>
            </w:tcBorders>
            <w:vAlign w:val="center"/>
          </w:tcPr>
          <w:p w14:paraId="28799035" w14:textId="77777777" w:rsidR="005822DB" w:rsidRPr="00963837" w:rsidRDefault="005822DB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5822DB" w:rsidRPr="00963837" w14:paraId="5CDB691D" w14:textId="77777777" w:rsidTr="00310CEA">
        <w:trPr>
          <w:trHeight w:val="113"/>
        </w:trPr>
        <w:tc>
          <w:tcPr>
            <w:tcW w:w="2241" w:type="dxa"/>
            <w:vAlign w:val="center"/>
          </w:tcPr>
          <w:p w14:paraId="7985F2CF" w14:textId="77777777" w:rsidR="005822DB" w:rsidRPr="00963837" w:rsidRDefault="005822DB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366" w:type="dxa"/>
            <w:gridSpan w:val="5"/>
            <w:tcBorders>
              <w:top w:val="single" w:sz="4" w:space="0" w:color="auto"/>
            </w:tcBorders>
            <w:vAlign w:val="center"/>
          </w:tcPr>
          <w:p w14:paraId="22C0E344" w14:textId="77777777" w:rsidR="005822DB" w:rsidRPr="00963837" w:rsidRDefault="005822DB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5822DB" w:rsidRPr="00963837" w14:paraId="3A0E3937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685C6D53" w14:textId="77777777" w:rsidR="005822DB" w:rsidRPr="00963837" w:rsidRDefault="005822DB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66" w:type="dxa"/>
            <w:gridSpan w:val="5"/>
            <w:tcBorders>
              <w:bottom w:val="single" w:sz="4" w:space="0" w:color="auto"/>
            </w:tcBorders>
            <w:vAlign w:val="center"/>
          </w:tcPr>
          <w:p w14:paraId="3CDB09A8" w14:textId="77777777" w:rsidR="005822DB" w:rsidRPr="00963837" w:rsidRDefault="005822DB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5822DB" w:rsidRPr="00963837" w14:paraId="6B4DEC77" w14:textId="77777777" w:rsidTr="00310CEA">
        <w:trPr>
          <w:trHeight w:val="113"/>
        </w:trPr>
        <w:tc>
          <w:tcPr>
            <w:tcW w:w="2241" w:type="dxa"/>
            <w:vAlign w:val="center"/>
          </w:tcPr>
          <w:p w14:paraId="4EB5BBE3" w14:textId="77777777" w:rsidR="005822DB" w:rsidRPr="00963837" w:rsidRDefault="005822DB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366" w:type="dxa"/>
            <w:gridSpan w:val="5"/>
            <w:tcBorders>
              <w:top w:val="single" w:sz="4" w:space="0" w:color="auto"/>
            </w:tcBorders>
            <w:vAlign w:val="center"/>
          </w:tcPr>
          <w:p w14:paraId="2CF5C331" w14:textId="77777777" w:rsidR="005822DB" w:rsidRPr="00963837" w:rsidRDefault="005822DB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081168" w:rsidRPr="00963837" w14:paraId="23C80996" w14:textId="77777777" w:rsidTr="009D5287">
        <w:trPr>
          <w:trHeight w:val="340"/>
        </w:trPr>
        <w:tc>
          <w:tcPr>
            <w:tcW w:w="2241" w:type="dxa"/>
            <w:vAlign w:val="center"/>
          </w:tcPr>
          <w:p w14:paraId="27757DE1" w14:textId="77777777" w:rsidR="00081168" w:rsidRPr="00963837" w:rsidRDefault="00081168" w:rsidP="000811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Identification: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616AE2E6" w14:textId="77777777" w:rsidR="00081168" w:rsidRPr="00963837" w:rsidRDefault="00081168" w:rsidP="00081168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640" w:type="dxa"/>
            <w:vAlign w:val="center"/>
          </w:tcPr>
          <w:p w14:paraId="5C8F7A4E" w14:textId="77777777" w:rsidR="00081168" w:rsidRPr="00963837" w:rsidRDefault="00081168" w:rsidP="0008116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0753D9A2" w14:textId="77777777" w:rsidR="00081168" w:rsidRPr="00963837" w:rsidRDefault="00081168" w:rsidP="000811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Checked:</w:t>
            </w:r>
          </w:p>
        </w:tc>
        <w:tc>
          <w:tcPr>
            <w:tcW w:w="1121" w:type="dxa"/>
            <w:vAlign w:val="center"/>
          </w:tcPr>
          <w:p w14:paraId="36D0C06B" w14:textId="77777777" w:rsidR="00081168" w:rsidRPr="00963837" w:rsidRDefault="00081168" w:rsidP="0008116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14:paraId="017294ED" w14:textId="77777777" w:rsidR="00081168" w:rsidRPr="00963837" w:rsidRDefault="00081168" w:rsidP="0008116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5822DB" w:rsidRPr="00963837" w14:paraId="1E174166" w14:textId="77777777" w:rsidTr="00081168">
        <w:trPr>
          <w:trHeight w:val="113"/>
        </w:trPr>
        <w:tc>
          <w:tcPr>
            <w:tcW w:w="2241" w:type="dxa"/>
            <w:vAlign w:val="center"/>
          </w:tcPr>
          <w:p w14:paraId="4C248FE4" w14:textId="77777777" w:rsidR="005822DB" w:rsidRPr="00963837" w:rsidRDefault="005822DB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vAlign w:val="center"/>
          </w:tcPr>
          <w:p w14:paraId="31B0FF59" w14:textId="77777777" w:rsidR="005822DB" w:rsidRPr="00963837" w:rsidRDefault="005822DB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14:paraId="6E40CF7F" w14:textId="77777777" w:rsidR="005822DB" w:rsidRPr="00963837" w:rsidRDefault="005822DB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vAlign w:val="center"/>
          </w:tcPr>
          <w:p w14:paraId="476536FE" w14:textId="77777777" w:rsidR="005822DB" w:rsidRPr="00963837" w:rsidRDefault="005822DB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10FB91DB" w14:textId="77777777" w:rsidR="005822DB" w:rsidRPr="00963837" w:rsidRDefault="005822DB" w:rsidP="00310CE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4260CF" w:rsidRPr="00963837" w14:paraId="35A1BB45" w14:textId="77777777" w:rsidTr="00310CEA">
        <w:trPr>
          <w:trHeight w:val="340"/>
        </w:trPr>
        <w:tc>
          <w:tcPr>
            <w:tcW w:w="2241" w:type="dxa"/>
            <w:vAlign w:val="center"/>
          </w:tcPr>
          <w:p w14:paraId="7D349A6D" w14:textId="77777777" w:rsidR="004260CF" w:rsidRPr="00963837" w:rsidRDefault="004260CF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66154686" w14:textId="77777777" w:rsidR="004260CF" w:rsidRPr="00963837" w:rsidRDefault="004260CF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640" w:type="dxa"/>
            <w:vAlign w:val="center"/>
          </w:tcPr>
          <w:p w14:paraId="593F777E" w14:textId="77777777" w:rsidR="004260CF" w:rsidRPr="00963837" w:rsidRDefault="004260CF" w:rsidP="00310CE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72D7FD6E" w14:textId="77777777" w:rsidR="004260CF" w:rsidRPr="00963837" w:rsidRDefault="004260CF" w:rsidP="00310C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Checked By: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vAlign w:val="center"/>
          </w:tcPr>
          <w:p w14:paraId="63224AF0" w14:textId="77777777" w:rsidR="004260CF" w:rsidRPr="00963837" w:rsidRDefault="004260CF" w:rsidP="00310CEA">
            <w:pPr>
              <w:rPr>
                <w:rFonts w:ascii="Century Gothic" w:hAnsi="Century Gothic"/>
                <w:sz w:val="24"/>
                <w:szCs w:val="24"/>
              </w:rPr>
            </w:pPr>
            <w:r w:rsidRPr="00963837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3837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63837">
              <w:rPr>
                <w:rFonts w:ascii="Century Gothic" w:hAnsi="Century Gothic"/>
                <w:sz w:val="24"/>
                <w:szCs w:val="24"/>
              </w:rPr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963837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14:paraId="189A16FE" w14:textId="77777777" w:rsidR="009051B6" w:rsidRPr="00963837" w:rsidRDefault="009051B6" w:rsidP="005822DB">
      <w:pPr>
        <w:jc w:val="both"/>
        <w:rPr>
          <w:rFonts w:ascii="Century Gothic" w:hAnsi="Century Gothic"/>
        </w:rPr>
      </w:pPr>
    </w:p>
    <w:sectPr w:rsidR="009051B6" w:rsidRPr="00963837" w:rsidSect="00510D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0C4EB" w14:textId="77777777" w:rsidR="00396EC6" w:rsidRDefault="00396EC6" w:rsidP="009051B6">
      <w:pPr>
        <w:spacing w:after="0" w:line="240" w:lineRule="auto"/>
      </w:pPr>
      <w:r>
        <w:separator/>
      </w:r>
    </w:p>
  </w:endnote>
  <w:endnote w:type="continuationSeparator" w:id="0">
    <w:p w14:paraId="26240197" w14:textId="77777777" w:rsidR="00396EC6" w:rsidRDefault="00396EC6" w:rsidP="0090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yriad Pro Light" w:hAnsi="Myriad Pro Light"/>
      </w:rPr>
      <w:id w:val="-1852333066"/>
      <w:docPartObj>
        <w:docPartGallery w:val="Page Numbers (Bottom of Page)"/>
        <w:docPartUnique/>
      </w:docPartObj>
    </w:sdtPr>
    <w:sdtEndPr/>
    <w:sdtContent>
      <w:sdt>
        <w:sdtPr>
          <w:rPr>
            <w:rFonts w:ascii="Myriad Pro Light" w:hAnsi="Myriad Pro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EB5CEE" w14:textId="631B913B" w:rsidR="00510D60" w:rsidRPr="005822DB" w:rsidRDefault="00437C8C" w:rsidP="005822DB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Myriad Pro Light" w:hAnsi="Myriad Pro Light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</w:t>
            </w:r>
            <w:r w:rsidR="0072162F">
              <w:rPr>
                <w:rFonts w:ascii="Century Gothic" w:hAnsi="Century Gothic"/>
                <w:sz w:val="20"/>
                <w:szCs w:val="20"/>
              </w:rPr>
              <w:t>04</w:t>
            </w:r>
            <w:r w:rsidR="00510D60" w:rsidRPr="0096383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B66E7" w:rsidRPr="00963837">
              <w:rPr>
                <w:rFonts w:ascii="Century Gothic" w:hAnsi="Century Gothic"/>
                <w:b/>
                <w:sz w:val="20"/>
                <w:szCs w:val="20"/>
              </w:rPr>
              <w:t>GERALDTON REGIONAL LIBRARY</w:t>
            </w:r>
            <w:r w:rsidR="00510D60" w:rsidRPr="00963837">
              <w:rPr>
                <w:rFonts w:ascii="Century Gothic" w:hAnsi="Century Gothic"/>
                <w:sz w:val="20"/>
                <w:szCs w:val="20"/>
              </w:rPr>
              <w:t xml:space="preserve"> | Page </w:t>
            </w:r>
            <w:r w:rsidR="00510D60" w:rsidRPr="00963837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="00510D60" w:rsidRPr="00963837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="00510D60" w:rsidRPr="00963837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BA4E0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  <w:r w:rsidR="00510D60" w:rsidRPr="00963837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="00510D60" w:rsidRPr="00963837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="00510D60" w:rsidRPr="00963837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="00510D60" w:rsidRPr="00963837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="00510D60" w:rsidRPr="00963837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BA4E07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  <w:r w:rsidR="00510D60" w:rsidRPr="00963837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B759" w14:textId="77777777" w:rsidR="00510D60" w:rsidRDefault="00510D6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EBDB82A" wp14:editId="1F4EE08D">
          <wp:simplePos x="0" y="0"/>
          <wp:positionH relativeFrom="column">
            <wp:posOffset>-903339</wp:posOffset>
          </wp:positionH>
          <wp:positionV relativeFrom="paragraph">
            <wp:posOffset>-575310</wp:posOffset>
          </wp:positionV>
          <wp:extent cx="7537877" cy="1177200"/>
          <wp:effectExtent l="0" t="0" r="6350" b="444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877" cy="11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0C857" w14:textId="77777777" w:rsidR="00396EC6" w:rsidRDefault="00396EC6" w:rsidP="009051B6">
      <w:pPr>
        <w:spacing w:after="0" w:line="240" w:lineRule="auto"/>
      </w:pPr>
      <w:r>
        <w:separator/>
      </w:r>
    </w:p>
  </w:footnote>
  <w:footnote w:type="continuationSeparator" w:id="0">
    <w:p w14:paraId="5DDBD300" w14:textId="77777777" w:rsidR="00396EC6" w:rsidRDefault="00396EC6" w:rsidP="0090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D9C61" w14:textId="77777777" w:rsidR="00510D60" w:rsidRPr="00963837" w:rsidRDefault="00510D60" w:rsidP="00510D60">
    <w:pPr>
      <w:pStyle w:val="Header"/>
      <w:pBdr>
        <w:bottom w:val="single" w:sz="4" w:space="1" w:color="auto"/>
      </w:pBdr>
      <w:rPr>
        <w:rFonts w:ascii="Century Gothic" w:hAnsi="Century Gothic"/>
        <w:b/>
        <w:sz w:val="20"/>
        <w:szCs w:val="20"/>
      </w:rPr>
    </w:pPr>
    <w:r w:rsidRPr="00963837">
      <w:rPr>
        <w:rFonts w:ascii="Century Gothic" w:hAnsi="Century Gothic"/>
        <w:sz w:val="20"/>
        <w:szCs w:val="20"/>
      </w:rPr>
      <w:t xml:space="preserve">City of Greater Geraldton </w:t>
    </w:r>
    <w:r w:rsidR="00437C8C">
      <w:rPr>
        <w:rFonts w:ascii="Century Gothic" w:hAnsi="Century Gothic"/>
        <w:b/>
        <w:sz w:val="20"/>
        <w:szCs w:val="20"/>
      </w:rPr>
      <w:t xml:space="preserve">LIBRARY MEMBERSHIP </w:t>
    </w:r>
    <w:r w:rsidR="00F04497">
      <w:rPr>
        <w:rFonts w:ascii="Century Gothic" w:hAnsi="Century Gothic"/>
        <w:b/>
        <w:sz w:val="20"/>
        <w:szCs w:val="20"/>
      </w:rPr>
      <w:t>–</w:t>
    </w:r>
    <w:r w:rsidR="00437C8C">
      <w:rPr>
        <w:rFonts w:ascii="Century Gothic" w:hAnsi="Century Gothic"/>
        <w:b/>
        <w:sz w:val="20"/>
        <w:szCs w:val="20"/>
      </w:rPr>
      <w:t xml:space="preserve"> </w:t>
    </w:r>
    <w:r w:rsidR="00F04497">
      <w:rPr>
        <w:rFonts w:ascii="Century Gothic" w:hAnsi="Century Gothic"/>
        <w:b/>
        <w:sz w:val="20"/>
        <w:szCs w:val="20"/>
      </w:rPr>
      <w:t>CITY STAFF</w:t>
    </w:r>
  </w:p>
  <w:p w14:paraId="51053943" w14:textId="77777777" w:rsidR="00510D60" w:rsidRPr="00963837" w:rsidRDefault="00510D60" w:rsidP="00510D60">
    <w:pPr>
      <w:pStyle w:val="Header"/>
      <w:pBdr>
        <w:bottom w:val="single" w:sz="4" w:space="1" w:color="auto"/>
      </w:pBdr>
      <w:rPr>
        <w:rFonts w:ascii="Century Gothic" w:hAnsi="Century Gothic"/>
        <w:sz w:val="20"/>
        <w:szCs w:val="20"/>
      </w:rPr>
    </w:pPr>
    <w:r w:rsidRPr="00963837">
      <w:rPr>
        <w:rFonts w:ascii="Century Gothic" w:hAnsi="Century Gothic"/>
        <w:sz w:val="20"/>
        <w:szCs w:val="20"/>
      </w:rPr>
      <w:t>D-</w:t>
    </w:r>
    <w:r w:rsidR="00F04497">
      <w:rPr>
        <w:rFonts w:ascii="Century Gothic" w:hAnsi="Century Gothic"/>
        <w:sz w:val="20"/>
        <w:szCs w:val="20"/>
      </w:rPr>
      <w:t>19-068125</w:t>
    </w:r>
  </w:p>
  <w:p w14:paraId="50729B47" w14:textId="77777777" w:rsidR="00510D60" w:rsidRPr="006B66E7" w:rsidRDefault="00510D60" w:rsidP="00510D60">
    <w:pPr>
      <w:pStyle w:val="Header"/>
      <w:pBdr>
        <w:bottom w:val="single" w:sz="4" w:space="1" w:color="auto"/>
      </w:pBdr>
      <w:rPr>
        <w:rFonts w:ascii="Myriad Pro Light" w:hAnsi="Myriad Pro Light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C6D96" w14:textId="6AC0B058" w:rsidR="009051B6" w:rsidRPr="00963837" w:rsidRDefault="00DF6504" w:rsidP="009051B6">
    <w:pPr>
      <w:pStyle w:val="Header"/>
      <w:rPr>
        <w:rFonts w:ascii="Century Gothic" w:hAnsi="Century Gothic"/>
        <w:sz w:val="20"/>
        <w:szCs w:val="20"/>
      </w:rPr>
    </w:pPr>
    <w:r w:rsidRPr="00963837">
      <w:rPr>
        <w:rFonts w:ascii="Century Gothic" w:hAnsi="Century Gothic"/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3DBECB98" wp14:editId="5B956E84">
          <wp:simplePos x="0" y="0"/>
          <wp:positionH relativeFrom="page">
            <wp:posOffset>4210049</wp:posOffset>
          </wp:positionH>
          <wp:positionV relativeFrom="page">
            <wp:posOffset>574394</wp:posOffset>
          </wp:positionV>
          <wp:extent cx="2905125" cy="6892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ityofGreaterGeraldton_LOGO_Final_CMYK-15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0938" cy="704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36D" w:rsidRPr="00963837">
      <w:rPr>
        <w:rFonts w:ascii="Century Gothic" w:hAnsi="Century Gothic"/>
        <w:sz w:val="20"/>
        <w:szCs w:val="20"/>
      </w:rPr>
      <w:t>De</w:t>
    </w:r>
    <w:r w:rsidR="0072162F">
      <w:rPr>
        <w:rFonts w:ascii="Century Gothic" w:hAnsi="Century Gothic"/>
        <w:sz w:val="20"/>
        <w:szCs w:val="20"/>
      </w:rPr>
      <w:t>part</w:t>
    </w:r>
    <w:r w:rsidR="00B8136D" w:rsidRPr="00963837">
      <w:rPr>
        <w:rFonts w:ascii="Century Gothic" w:hAnsi="Century Gothic"/>
        <w:sz w:val="20"/>
        <w:szCs w:val="20"/>
      </w:rPr>
      <w:t xml:space="preserve">ment </w:t>
    </w:r>
    <w:r w:rsidR="00C15954">
      <w:rPr>
        <w:rFonts w:ascii="Century Gothic" w:hAnsi="Century Gothic"/>
        <w:sz w:val="20"/>
        <w:szCs w:val="20"/>
      </w:rPr>
      <w:t>of Community and Culture</w:t>
    </w:r>
  </w:p>
  <w:p w14:paraId="3664DDF9" w14:textId="7769418C" w:rsidR="009051B6" w:rsidRPr="00963837" w:rsidRDefault="00963837" w:rsidP="00963837">
    <w:pPr>
      <w:pStyle w:val="Header"/>
      <w:tabs>
        <w:tab w:val="clear" w:pos="4513"/>
        <w:tab w:val="clear" w:pos="9026"/>
        <w:tab w:val="center" w:pos="4808"/>
      </w:tabs>
      <w:rPr>
        <w:rFonts w:ascii="Century Gothic" w:hAnsi="Century Gothic"/>
        <w:b/>
        <w:sz w:val="40"/>
        <w:szCs w:val="40"/>
      </w:rPr>
    </w:pPr>
    <w:r>
      <w:rPr>
        <w:rFonts w:ascii="Century Gothic" w:hAnsi="Century Gothic"/>
        <w:b/>
        <w:sz w:val="40"/>
        <w:szCs w:val="40"/>
      </w:rPr>
      <w:t>LIB</w:t>
    </w:r>
    <w:r w:rsidR="00C15954">
      <w:rPr>
        <w:rFonts w:ascii="Century Gothic" w:hAnsi="Century Gothic"/>
        <w:b/>
        <w:sz w:val="40"/>
        <w:szCs w:val="40"/>
      </w:rPr>
      <w:t>04</w:t>
    </w:r>
    <w:r>
      <w:rPr>
        <w:rFonts w:ascii="Century Gothic" w:hAnsi="Century Gothic"/>
        <w:b/>
        <w:sz w:val="40"/>
        <w:szCs w:val="40"/>
      </w:rPr>
      <w:tab/>
    </w:r>
  </w:p>
  <w:p w14:paraId="56A46210" w14:textId="77777777" w:rsidR="009051B6" w:rsidRPr="00963837" w:rsidRDefault="009051B6" w:rsidP="009051B6">
    <w:pPr>
      <w:pStyle w:val="Header"/>
      <w:rPr>
        <w:rFonts w:ascii="Century Gothic" w:hAnsi="Century Gothic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2670"/>
    </w:tblGrid>
    <w:tr w:rsidR="009051B6" w:rsidRPr="00963837" w14:paraId="228ACD86" w14:textId="77777777" w:rsidTr="009051B6">
      <w:tc>
        <w:tcPr>
          <w:tcW w:w="1838" w:type="dxa"/>
          <w:vAlign w:val="center"/>
        </w:tcPr>
        <w:p w14:paraId="7B52DA06" w14:textId="77777777" w:rsidR="009051B6" w:rsidRPr="00963837" w:rsidRDefault="009051B6" w:rsidP="009051B6">
          <w:pPr>
            <w:pStyle w:val="Header"/>
            <w:rPr>
              <w:rFonts w:ascii="Century Gothic" w:hAnsi="Century Gothic"/>
              <w:sz w:val="20"/>
              <w:szCs w:val="20"/>
            </w:rPr>
          </w:pPr>
          <w:r w:rsidRPr="00963837">
            <w:rPr>
              <w:rFonts w:ascii="Century Gothic" w:hAnsi="Century Gothic"/>
              <w:sz w:val="20"/>
              <w:szCs w:val="20"/>
            </w:rPr>
            <w:t>TRIM Reference:</w:t>
          </w:r>
        </w:p>
      </w:tc>
      <w:tc>
        <w:tcPr>
          <w:tcW w:w="2670" w:type="dxa"/>
          <w:tcBorders>
            <w:bottom w:val="single" w:sz="4" w:space="0" w:color="auto"/>
          </w:tcBorders>
          <w:vAlign w:val="center"/>
        </w:tcPr>
        <w:p w14:paraId="34830CB2" w14:textId="77777777" w:rsidR="009051B6" w:rsidRPr="00963837" w:rsidRDefault="009051B6" w:rsidP="009051B6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</w:tr>
  </w:tbl>
  <w:p w14:paraId="41FB64BF" w14:textId="77777777" w:rsidR="009051B6" w:rsidRPr="006B66E7" w:rsidRDefault="009051B6" w:rsidP="009051B6">
    <w:pPr>
      <w:pStyle w:val="Header"/>
      <w:rPr>
        <w:rFonts w:ascii="Myriad Pro Light" w:hAnsi="Myriad Pro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CAB"/>
    <w:multiLevelType w:val="hybridMultilevel"/>
    <w:tmpl w:val="A044F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4AC5"/>
    <w:multiLevelType w:val="hybridMultilevel"/>
    <w:tmpl w:val="C74EB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15EF5"/>
    <w:multiLevelType w:val="hybridMultilevel"/>
    <w:tmpl w:val="53208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07620">
    <w:abstractNumId w:val="0"/>
  </w:num>
  <w:num w:numId="2" w16cid:durableId="356591096">
    <w:abstractNumId w:val="2"/>
  </w:num>
  <w:num w:numId="3" w16cid:durableId="181281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EC6"/>
    <w:rsid w:val="00081168"/>
    <w:rsid w:val="000E4B03"/>
    <w:rsid w:val="00107F4C"/>
    <w:rsid w:val="002B3866"/>
    <w:rsid w:val="003741BE"/>
    <w:rsid w:val="00396EC6"/>
    <w:rsid w:val="004260CF"/>
    <w:rsid w:val="00437C8C"/>
    <w:rsid w:val="00464D85"/>
    <w:rsid w:val="004934ED"/>
    <w:rsid w:val="0050473A"/>
    <w:rsid w:val="00510C88"/>
    <w:rsid w:val="00510D60"/>
    <w:rsid w:val="005409FA"/>
    <w:rsid w:val="005822DB"/>
    <w:rsid w:val="005C7C98"/>
    <w:rsid w:val="006A1B32"/>
    <w:rsid w:val="006B66E7"/>
    <w:rsid w:val="0072162F"/>
    <w:rsid w:val="00745009"/>
    <w:rsid w:val="00847C7D"/>
    <w:rsid w:val="009051B6"/>
    <w:rsid w:val="00963837"/>
    <w:rsid w:val="009C5903"/>
    <w:rsid w:val="009C7504"/>
    <w:rsid w:val="009F746C"/>
    <w:rsid w:val="00A226D8"/>
    <w:rsid w:val="00A34A03"/>
    <w:rsid w:val="00AA0BF3"/>
    <w:rsid w:val="00B8136D"/>
    <w:rsid w:val="00BA4E07"/>
    <w:rsid w:val="00C15954"/>
    <w:rsid w:val="00C17312"/>
    <w:rsid w:val="00C50AE2"/>
    <w:rsid w:val="00C5185C"/>
    <w:rsid w:val="00DC3EE0"/>
    <w:rsid w:val="00DF6504"/>
    <w:rsid w:val="00E7028D"/>
    <w:rsid w:val="00E7762E"/>
    <w:rsid w:val="00EB7934"/>
    <w:rsid w:val="00F04497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902228"/>
  <w15:chartTrackingRefBased/>
  <w15:docId w15:val="{E79E5D9B-A905-4C34-83C1-D187FE5C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1B6"/>
  </w:style>
  <w:style w:type="paragraph" w:styleId="Footer">
    <w:name w:val="footer"/>
    <w:basedOn w:val="Normal"/>
    <w:link w:val="FooterChar"/>
    <w:uiPriority w:val="99"/>
    <w:unhideWhenUsed/>
    <w:rsid w:val="0090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B6"/>
  </w:style>
  <w:style w:type="table" w:styleId="TableGrid">
    <w:name w:val="Table Grid"/>
    <w:basedOn w:val="TableNormal"/>
    <w:uiPriority w:val="39"/>
    <w:rsid w:val="0090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F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cgg.wa.gov.au/membership-terms-and-condition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kaht\AppData\Local\Micro%20Focus\Content%20Manager\TEMP\HPTRIM.8052\t0QH266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DE5D-1531-41D8-B97B-26BE8A0E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t0QH266S</Template>
  <TotalTime>15</TotalTime>
  <Pages>2</Pages>
  <Words>573</Words>
  <Characters>3036</Characters>
  <Application>Microsoft Office Word</Application>
  <DocSecurity>0</DocSecurity>
  <Lines>253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CGG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Thorp</dc:creator>
  <cp:keywords/>
  <dc:description/>
  <cp:lastModifiedBy>Holly Bolt</cp:lastModifiedBy>
  <cp:revision>9</cp:revision>
  <cp:lastPrinted>2021-01-05T02:34:00Z</cp:lastPrinted>
  <dcterms:created xsi:type="dcterms:W3CDTF">2021-01-05T02:34:00Z</dcterms:created>
  <dcterms:modified xsi:type="dcterms:W3CDTF">2024-12-16T02:53:00Z</dcterms:modified>
</cp:coreProperties>
</file>